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A2" w:rsidRDefault="00930B06">
      <w:pPr>
        <w:spacing w:after="0"/>
        <w:ind w:left="284" w:right="543"/>
      </w:pPr>
      <w:bookmarkStart w:id="0" w:name="_GoBack"/>
      <w:bookmarkEnd w:id="0"/>
      <w:r>
        <w:rPr>
          <w:rFonts w:ascii="Cambria" w:hAnsi="Cambria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152403</wp:posOffset>
                </wp:positionH>
                <wp:positionV relativeFrom="paragraph">
                  <wp:posOffset>203197</wp:posOffset>
                </wp:positionV>
                <wp:extent cx="6227438" cy="1329053"/>
                <wp:effectExtent l="0" t="0" r="20962" b="23497"/>
                <wp:wrapTopAndBottom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38" cy="1329053"/>
                          <a:chOff x="0" y="0"/>
                          <a:chExt cx="6227438" cy="1329053"/>
                        </a:xfrm>
                      </wpg:grpSpPr>
                      <wps:wsp>
                        <wps:cNvPr id="2" name="Łącznik prosty 2"/>
                        <wps:cNvCnPr/>
                        <wps:spPr>
                          <a:xfrm>
                            <a:off x="0" y="1329053"/>
                            <a:ext cx="6227438" cy="0"/>
                          </a:xfrm>
                          <a:prstGeom prst="straightConnector1">
                            <a:avLst/>
                          </a:prstGeom>
                          <a:noFill/>
                          <a:ln w="952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65496" y="11723"/>
                            <a:ext cx="2285798" cy="889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4" descr="Obrázok, na ktorom je logo, grafika, vták, písmo&#10;&#10;Automaticky generovaný popis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85532" y="0"/>
                            <a:ext cx="1057183" cy="1085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kupina 1" o:spid="_x0000_s1026" style="position:absolute;margin-left:12pt;margin-top:16pt;width:490.35pt;height:104.65pt;z-index:251659264" coordsize="62274,1329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2" o:spid="_x0000_s1027" type="#_x0000_t32" style="position:absolute;top:13290;width:622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yNBsUAAADaAAAADwAAAGRycy9kb3ducmV2LnhtbESP0WrCQBRE3wv+w3ILfSl1U0Wx0U0Q&#10;qVDqg8b2Ay671yQ0ezdktyb167uC4OMwM2eYVT7YRpyp87VjBa/jBASxdqbmUsH31/ZlAcIHZION&#10;Y1LwRx7ybPSwwtS4ngs6H0MpIoR9igqqENpUSq8rsujHriWO3sl1FkOUXSlNh32E20ZOkmQuLdYc&#10;FypsaVOR/jn+WgXv88+3/fN01l+2h82+MDtti0Yr9fQ4rJcgAg3hHr61P4yCCVyvxBsgs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eyNBsUAAADaAAAADwAAAAAAAAAA&#10;AAAAAAChAgAAZHJzL2Rvd25yZXYueG1sUEsFBgAAAAAEAAQA+QAAAJMDAAAAAA==&#10;" strokeweight=".26467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28" type="#_x0000_t75" style="position:absolute;left:32654;top:117;width:22858;height:8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FiMHEAAAA2gAAAA8AAABkcnMvZG93bnJldi54bWxEj0FrwkAUhO9C/8PyCr2ZjRWLRFcpxdB6&#10;8NBUzfWRfSbB7NuQ3Sbpv3cFocdhZr5h1tvRNKKnztWWFcyiGARxYXXNpYLjTzpdgnAeWWNjmRT8&#10;kYPt5mmyxkTbgb+pz3wpAoRdggoq79tESldUZNBFtiUO3sV2Bn2QXSl1h0OAm0a+xvGbNFhzWKiw&#10;pY+Kimv2axQc6l3Zn3fzRXqS/jPPlzPb7FOlXp7H9xUIT6P/Dz/aX1rBHO5Xwg2Qm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FiMHEAAAA2gAAAA8AAAAAAAAAAAAAAAAA&#10;nwIAAGRycy9kb3ducmV2LnhtbFBLBQYAAAAABAAEAPcAAACQAwAAAAA=&#10;">
                  <v:imagedata r:id="rId10" o:title=""/>
                  <v:path arrowok="t"/>
                </v:shape>
                <v:shape id="Obraz 4" o:spid="_x0000_s1029" type="#_x0000_t75" alt="Obrázok, na ktorom je logo, grafika, vták, písmo&#10;&#10;Automaticky generovaný popis" style="position:absolute;left:8855;width:10572;height:10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WAOXEAAAA2gAAAA8AAABkcnMvZG93bnJldi54bWxEj0FrwkAUhO8F/8PyBC9FNxUpkrqKCKla&#10;emnqpbdH9jUbmn0bdtck/nu3UOhxmJlvmM1utK3oyYfGsYKnRQaCuHK64VrB5bOYr0GEiKyxdUwK&#10;bhRgt508bDDXbuAP6stYiwThkKMCE2OXSxkqQxbDwnXEyft23mJM0tdSexwS3LZymWXP0mLDacFg&#10;RwdD1U95tQrcun/34/KRj4O59a9fZXF6OxdKzabj/gVEpDH+h//aJ61gBb9X0g2Q2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6WAOXEAAAA2gAAAA8AAAAAAAAAAAAAAAAA&#10;nwIAAGRycy9kb3ducmV2LnhtbFBLBQYAAAAABAAEAPcAAACQAwAAAAA=&#10;">
                  <v:imagedata r:id="rId11" o:title="Obrázok, na ktorom je logo, grafika, vták, písmo&#10;&#10;Automaticky generovaný popis"/>
                  <v:path arrowok="t"/>
                </v:shape>
                <w10:wrap type="topAndBottom"/>
              </v:group>
            </w:pict>
          </mc:Fallback>
        </mc:AlternateContent>
      </w:r>
    </w:p>
    <w:p w:rsidR="00CB59A2" w:rsidRDefault="00930B06">
      <w:pPr>
        <w:spacing w:after="0"/>
        <w:ind w:left="284" w:right="543"/>
        <w:jc w:val="right"/>
      </w:pPr>
      <w:r>
        <w:rPr>
          <w:rFonts w:ascii="Cambria" w:hAnsi="Cambria"/>
          <w:lang w:val="sk-SK"/>
        </w:rPr>
        <w:t xml:space="preserve">                   </w:t>
      </w:r>
      <w:r>
        <w:rPr>
          <w:rFonts w:ascii="Cambria" w:hAnsi="Cambria"/>
          <w:b/>
          <w:bCs/>
          <w:lang w:val="sk-SK"/>
        </w:rPr>
        <w:t xml:space="preserve">                                            </w:t>
      </w:r>
      <w:r>
        <w:rPr>
          <w:rFonts w:ascii="Cambria" w:hAnsi="Cambria"/>
          <w:lang w:val="sk-SK"/>
        </w:rPr>
        <w:t xml:space="preserve">    </w:t>
      </w:r>
    </w:p>
    <w:p w:rsidR="00CB59A2" w:rsidRDefault="00930B06">
      <w:pPr>
        <w:spacing w:after="0"/>
        <w:ind w:left="284" w:right="543"/>
        <w:jc w:val="center"/>
        <w:rPr>
          <w:rFonts w:ascii="Cambria" w:eastAsia="Times New Roman" w:hAnsi="Cambria"/>
          <w:b/>
          <w:sz w:val="32"/>
          <w:szCs w:val="32"/>
          <w:lang w:val="sk-SK"/>
        </w:rPr>
      </w:pPr>
      <w:r>
        <w:rPr>
          <w:rFonts w:ascii="Cambria" w:eastAsia="Times New Roman" w:hAnsi="Cambria"/>
          <w:b/>
          <w:sz w:val="32"/>
          <w:szCs w:val="32"/>
          <w:lang w:val="sk-SK"/>
        </w:rPr>
        <w:t xml:space="preserve">Wydział Filozoficzny </w:t>
      </w:r>
    </w:p>
    <w:p w:rsidR="00CB59A2" w:rsidRDefault="00930B06">
      <w:pPr>
        <w:spacing w:after="0"/>
        <w:ind w:left="284" w:right="543"/>
        <w:jc w:val="center"/>
        <w:rPr>
          <w:rFonts w:ascii="Cambria" w:eastAsia="Times New Roman" w:hAnsi="Cambria"/>
          <w:b/>
          <w:sz w:val="32"/>
          <w:szCs w:val="32"/>
          <w:lang w:val="sk-SK"/>
        </w:rPr>
      </w:pPr>
      <w:r>
        <w:rPr>
          <w:rFonts w:ascii="Cambria" w:eastAsia="Times New Roman" w:hAnsi="Cambria"/>
          <w:b/>
          <w:sz w:val="32"/>
          <w:szCs w:val="32"/>
          <w:lang w:val="sk-SK"/>
        </w:rPr>
        <w:t>Uniwersytetu Mateja Bela w Bańskiej Bystrzycy</w:t>
      </w:r>
    </w:p>
    <w:p w:rsidR="00CB59A2" w:rsidRDefault="00930B06">
      <w:pPr>
        <w:spacing w:after="0"/>
        <w:ind w:left="284" w:right="543"/>
        <w:jc w:val="center"/>
      </w:pPr>
      <w:r>
        <w:rPr>
          <w:rFonts w:ascii="Cambria" w:eastAsia="Times New Roman" w:hAnsi="Cambria"/>
          <w:b/>
          <w:sz w:val="28"/>
          <w:szCs w:val="28"/>
          <w:lang w:val="sk-SK"/>
        </w:rPr>
        <w:t>oraz</w:t>
      </w:r>
    </w:p>
    <w:p w:rsidR="00CB59A2" w:rsidRDefault="00930B06">
      <w:pPr>
        <w:spacing w:after="0"/>
        <w:ind w:left="284" w:right="543"/>
        <w:jc w:val="center"/>
        <w:rPr>
          <w:rFonts w:ascii="Cambria" w:eastAsia="Times New Roman" w:hAnsi="Cambria"/>
          <w:b/>
          <w:sz w:val="32"/>
          <w:szCs w:val="32"/>
          <w:lang w:val="sk-SK"/>
        </w:rPr>
      </w:pPr>
      <w:r>
        <w:rPr>
          <w:rFonts w:ascii="Cambria" w:eastAsia="Times New Roman" w:hAnsi="Cambria"/>
          <w:b/>
          <w:sz w:val="32"/>
          <w:szCs w:val="32"/>
          <w:lang w:val="sk-SK"/>
        </w:rPr>
        <w:t xml:space="preserve">Instytut Językoznawstwa i </w:t>
      </w:r>
      <w:r>
        <w:rPr>
          <w:rFonts w:ascii="Cambria" w:eastAsia="Times New Roman" w:hAnsi="Cambria"/>
          <w:b/>
          <w:sz w:val="32"/>
          <w:szCs w:val="32"/>
          <w:lang w:val="sk-SK"/>
        </w:rPr>
        <w:t>Literaturoznawstwa</w:t>
      </w:r>
    </w:p>
    <w:p w:rsidR="00CB59A2" w:rsidRDefault="00930B06">
      <w:pPr>
        <w:spacing w:after="0"/>
        <w:ind w:left="284" w:right="543"/>
        <w:jc w:val="center"/>
        <w:rPr>
          <w:rFonts w:ascii="Cambria" w:eastAsia="Times New Roman" w:hAnsi="Cambria"/>
          <w:b/>
          <w:sz w:val="32"/>
          <w:szCs w:val="32"/>
          <w:lang w:val="sk-SK"/>
        </w:rPr>
      </w:pPr>
      <w:r>
        <w:rPr>
          <w:rFonts w:ascii="Cambria" w:eastAsia="Times New Roman" w:hAnsi="Cambria"/>
          <w:b/>
          <w:sz w:val="32"/>
          <w:szCs w:val="32"/>
          <w:lang w:val="sk-SK"/>
        </w:rPr>
        <w:t>Uniwersytetu w Siedlcach</w:t>
      </w:r>
    </w:p>
    <w:p w:rsidR="00CB59A2" w:rsidRDefault="00CB59A2">
      <w:pPr>
        <w:spacing w:after="0"/>
        <w:ind w:left="284" w:right="543"/>
        <w:jc w:val="center"/>
        <w:rPr>
          <w:rFonts w:ascii="Cambria" w:eastAsia="Times New Roman" w:hAnsi="Cambria"/>
          <w:b/>
          <w:sz w:val="16"/>
          <w:szCs w:val="16"/>
          <w:lang w:val="sk-SK" w:eastAsia="pl-PL"/>
        </w:rPr>
      </w:pPr>
    </w:p>
    <w:p w:rsidR="00CB59A2" w:rsidRDefault="00930B06">
      <w:pPr>
        <w:spacing w:after="0"/>
        <w:ind w:left="284" w:right="543"/>
        <w:jc w:val="center"/>
        <w:rPr>
          <w:rFonts w:ascii="Cambria" w:eastAsia="Times New Roman" w:hAnsi="Cambria"/>
          <w:b/>
          <w:sz w:val="28"/>
          <w:szCs w:val="28"/>
          <w:lang w:val="sk-SK" w:eastAsia="pl-PL"/>
        </w:rPr>
      </w:pPr>
      <w:r>
        <w:rPr>
          <w:rFonts w:ascii="Cambria" w:eastAsia="Times New Roman" w:hAnsi="Cambria"/>
          <w:b/>
          <w:sz w:val="28"/>
          <w:szCs w:val="28"/>
          <w:lang w:val="sk-SK" w:eastAsia="pl-PL"/>
        </w:rPr>
        <w:t>zapraszają</w:t>
      </w:r>
    </w:p>
    <w:p w:rsidR="00CB59A2" w:rsidRDefault="00CB59A2">
      <w:pPr>
        <w:spacing w:after="0"/>
        <w:ind w:left="284" w:right="543"/>
        <w:rPr>
          <w:rFonts w:ascii="Cambria" w:eastAsia="Times New Roman" w:hAnsi="Cambria"/>
          <w:b/>
          <w:sz w:val="16"/>
          <w:szCs w:val="16"/>
          <w:lang w:val="sk-SK" w:eastAsia="pl-PL"/>
        </w:rPr>
      </w:pPr>
    </w:p>
    <w:p w:rsidR="00CB59A2" w:rsidRDefault="00930B06">
      <w:pPr>
        <w:spacing w:after="0"/>
        <w:ind w:left="284" w:right="543"/>
        <w:jc w:val="center"/>
        <w:rPr>
          <w:rFonts w:ascii="Cambria" w:eastAsia="Times New Roman" w:hAnsi="Cambria"/>
          <w:b/>
          <w:sz w:val="26"/>
          <w:szCs w:val="26"/>
          <w:lang w:val="sk-SK" w:eastAsia="pl-PL"/>
        </w:rPr>
      </w:pPr>
      <w:r>
        <w:rPr>
          <w:rFonts w:ascii="Cambria" w:eastAsia="Times New Roman" w:hAnsi="Cambria"/>
          <w:b/>
          <w:sz w:val="26"/>
          <w:szCs w:val="26"/>
          <w:lang w:val="sk-SK" w:eastAsia="pl-PL"/>
        </w:rPr>
        <w:t>na międzynarodową konferecję naukową na temat</w:t>
      </w:r>
    </w:p>
    <w:p w:rsidR="00CB59A2" w:rsidRDefault="00CB59A2">
      <w:pPr>
        <w:spacing w:after="0"/>
        <w:ind w:left="284" w:right="543"/>
        <w:jc w:val="center"/>
        <w:rPr>
          <w:rFonts w:ascii="Cambria" w:eastAsia="Times New Roman" w:hAnsi="Cambria"/>
          <w:sz w:val="16"/>
          <w:szCs w:val="16"/>
          <w:lang w:val="sk-SK" w:eastAsia="pl-PL"/>
        </w:rPr>
      </w:pPr>
    </w:p>
    <w:p w:rsidR="00CB59A2" w:rsidRDefault="00930B06">
      <w:pPr>
        <w:widowControl w:val="0"/>
        <w:spacing w:after="0"/>
        <w:jc w:val="center"/>
        <w:rPr>
          <w:rFonts w:ascii="Cambria" w:eastAsia="SimSun" w:hAnsi="Cambria" w:cs="Mangal"/>
          <w:b/>
          <w:kern w:val="3"/>
          <w:sz w:val="40"/>
          <w:szCs w:val="40"/>
          <w:lang w:eastAsia="zh-CN" w:bidi="hi-IN"/>
        </w:rPr>
      </w:pPr>
      <w:r>
        <w:rPr>
          <w:rFonts w:ascii="Cambria" w:eastAsia="SimSun" w:hAnsi="Cambria" w:cs="Mangal"/>
          <w:b/>
          <w:kern w:val="3"/>
          <w:sz w:val="40"/>
          <w:szCs w:val="40"/>
          <w:lang w:eastAsia="zh-CN" w:bidi="hi-IN"/>
        </w:rPr>
        <w:t>MĘŻCZYŹNI I (ICH) EMOCJE</w:t>
      </w:r>
    </w:p>
    <w:p w:rsidR="00CB59A2" w:rsidRDefault="00930B06">
      <w:pPr>
        <w:widowControl w:val="0"/>
        <w:spacing w:after="0"/>
        <w:jc w:val="center"/>
        <w:rPr>
          <w:rFonts w:ascii="Cambria" w:eastAsia="SimSun" w:hAnsi="Cambria" w:cs="Mangal"/>
          <w:b/>
          <w:kern w:val="3"/>
          <w:sz w:val="40"/>
          <w:szCs w:val="40"/>
          <w:lang w:eastAsia="zh-CN" w:bidi="hi-IN"/>
        </w:rPr>
      </w:pPr>
      <w:r>
        <w:rPr>
          <w:rFonts w:ascii="Cambria" w:eastAsia="SimSun" w:hAnsi="Cambria" w:cs="Mangal"/>
          <w:b/>
          <w:kern w:val="3"/>
          <w:sz w:val="40"/>
          <w:szCs w:val="40"/>
          <w:lang w:eastAsia="zh-CN" w:bidi="hi-IN"/>
        </w:rPr>
        <w:t>W LITERATURZE, KULTURZE I JĘZYKU</w:t>
      </w:r>
    </w:p>
    <w:p w:rsidR="00CB59A2" w:rsidRDefault="00CB59A2">
      <w:pPr>
        <w:spacing w:after="0"/>
        <w:ind w:left="284" w:right="543"/>
        <w:jc w:val="center"/>
        <w:rPr>
          <w:rFonts w:ascii="Cambria" w:eastAsia="Times New Roman" w:hAnsi="Cambria"/>
          <w:b/>
          <w:sz w:val="16"/>
          <w:szCs w:val="16"/>
          <w:lang w:val="sk-SK" w:eastAsia="pl-PL"/>
        </w:rPr>
      </w:pPr>
    </w:p>
    <w:p w:rsidR="00CB59A2" w:rsidRDefault="00930B06">
      <w:pPr>
        <w:spacing w:after="0"/>
        <w:ind w:left="284" w:right="543"/>
        <w:jc w:val="center"/>
        <w:rPr>
          <w:rFonts w:ascii="Cambria" w:eastAsia="Times New Roman" w:hAnsi="Cambria"/>
          <w:b/>
          <w:sz w:val="26"/>
          <w:szCs w:val="26"/>
          <w:lang w:val="sk-SK" w:eastAsia="pl-PL"/>
        </w:rPr>
      </w:pPr>
      <w:r>
        <w:rPr>
          <w:rFonts w:ascii="Cambria" w:eastAsia="Times New Roman" w:hAnsi="Cambria"/>
          <w:b/>
          <w:sz w:val="26"/>
          <w:szCs w:val="26"/>
          <w:lang w:val="sk-SK" w:eastAsia="pl-PL"/>
        </w:rPr>
        <w:t>która odbędzie sie 3 września 2024 roku w Bańskiej Szczawnicy</w:t>
      </w:r>
    </w:p>
    <w:p w:rsidR="00CB59A2" w:rsidRDefault="00CB59A2">
      <w:pPr>
        <w:spacing w:after="0"/>
        <w:ind w:left="284" w:right="543"/>
        <w:jc w:val="both"/>
        <w:rPr>
          <w:rFonts w:ascii="Cambria" w:eastAsia="Times New Roman" w:hAnsi="Cambria"/>
          <w:b/>
          <w:sz w:val="10"/>
          <w:szCs w:val="10"/>
          <w:lang w:val="sk-SK" w:eastAsia="pl-PL"/>
        </w:rPr>
      </w:pPr>
    </w:p>
    <w:p w:rsidR="00CB59A2" w:rsidRDefault="00930B06">
      <w:pPr>
        <w:widowControl w:val="0"/>
        <w:spacing w:after="0"/>
        <w:ind w:firstLine="709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Konferencja jest kontynuacją 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cyklu spotkań organizowanych w ostatnich latach przez Instytut Językoznawstwa i Literaturoznawstwa Uniwersytetu w Siedlcach, Wydział Filozoficzny Uniwersytetu Mateja Bela w Bańskiej Bystrzycy oraz Uniwersytetu Warszawskiego i poświęconych różnym aspektom m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ęskości. W tym roku za temat przewodni została obrana męska sfera emocjonalna zapisana w tekstach literackich, uobecniająca się w kulturze, wypowiadana w języku. </w:t>
      </w:r>
    </w:p>
    <w:p w:rsidR="00CB59A2" w:rsidRDefault="00930B06">
      <w:pPr>
        <w:widowControl w:val="0"/>
        <w:spacing w:after="0"/>
        <w:ind w:firstLine="709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Punktem wyjścia proponowanej problematyki będzie diagnozowany i opisywany kryzys męskości łąc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zony z głębokimi zmianami społeczno-kulturowymi, zachodzącymi w świecie zachodnim w ostatnich dziesięcioleciach oraz z rozpadem tradycyjnych wzorców społeczno-kulturowych do niedawna radykalnie różnicowanych ze względu na płeć.  </w:t>
      </w:r>
    </w:p>
    <w:p w:rsidR="00CB59A2" w:rsidRDefault="00930B06">
      <w:pPr>
        <w:widowControl w:val="0"/>
        <w:spacing w:after="0"/>
        <w:ind w:firstLine="709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Zjawisko kryzysu męskości 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jest opisywane i rozpoznawane w ramach różnych dziedzin i dyscyplin naukowych: socjologii, psychologii, antropologii, humanistyki, a także w dyskursie społecznym i w przestrzeni medialnej. Zatem refleksja nad męskością ma charakter interdyscyplinarny, a na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wet </w:t>
      </w:r>
      <w:proofErr w:type="spellStart"/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transdyscyplinarny</w:t>
      </w:r>
      <w:proofErr w:type="spellEnd"/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. W ten obszar badań, refleksji i dyskusji chcemy włączyć literaturoznawstwo, a także inne dyscypliny z obszaru nauk humanistycznych (kulturoznawstwo, językoznawstwo, filologię narodową itp.).</w:t>
      </w:r>
    </w:p>
    <w:p w:rsidR="00CB59A2" w:rsidRDefault="00930B06">
      <w:pPr>
        <w:widowControl w:val="0"/>
        <w:spacing w:after="0"/>
        <w:ind w:firstLine="709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Zamierzeniem organizatorów jest rozpoznan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ie afektywnej męskości, utrwalonej w tekstach literatury i kultury różnych okresów i obszarów, a także poszukiwanie jej śladów na poziomie indywidualnych poetyk autorskich.</w:t>
      </w:r>
    </w:p>
    <w:p w:rsidR="00CB59A2" w:rsidRDefault="00930B06">
      <w:pPr>
        <w:widowControl w:val="0"/>
        <w:spacing w:after="0"/>
        <w:jc w:val="both"/>
        <w:rPr>
          <w:rFonts w:ascii="Cambria" w:eastAsia="SimSun" w:hAnsi="Cambria" w:cs="Mangal"/>
          <w:b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b/>
          <w:kern w:val="3"/>
          <w:sz w:val="26"/>
          <w:szCs w:val="26"/>
          <w:lang w:eastAsia="zh-CN" w:bidi="hi-IN"/>
        </w:rPr>
        <w:lastRenderedPageBreak/>
        <w:t>Proponujemy uczestnikom następujące kręgi problemowe:</w:t>
      </w:r>
    </w:p>
    <w:p w:rsidR="00CB59A2" w:rsidRDefault="00CB59A2">
      <w:pPr>
        <w:widowControl w:val="0"/>
        <w:spacing w:after="0"/>
        <w:jc w:val="both"/>
        <w:rPr>
          <w:rFonts w:ascii="Cambria" w:eastAsia="SimSun" w:hAnsi="Cambria" w:cs="Mangal"/>
          <w:b/>
          <w:kern w:val="3"/>
          <w:sz w:val="26"/>
          <w:szCs w:val="26"/>
          <w:lang w:eastAsia="zh-CN" w:bidi="hi-IN"/>
        </w:rPr>
      </w:pPr>
    </w:p>
    <w:p w:rsidR="00CB59A2" w:rsidRDefault="00930B06">
      <w:pPr>
        <w:widowControl w:val="0"/>
        <w:numPr>
          <w:ilvl w:val="0"/>
          <w:numId w:val="1"/>
        </w:numPr>
        <w:spacing w:after="0"/>
        <w:ind w:left="643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Wyodrębnienie podstawowych 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emocji związanych z męskością, jak melancholijny smutek, zdziwienie, wstręt, złość, radość, strach, a także stanów emocjonalnych i nastrojów bardziej złożonych (przyjaźń, nieufność, akceptacja, nadzieja, przyjemność, entuzjazm) i analiza sposobów ich wyraż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ania;</w:t>
      </w:r>
    </w:p>
    <w:p w:rsidR="00CB59A2" w:rsidRDefault="00930B06">
      <w:pPr>
        <w:widowControl w:val="0"/>
        <w:numPr>
          <w:ilvl w:val="0"/>
          <w:numId w:val="1"/>
        </w:numPr>
        <w:spacing w:after="0"/>
        <w:ind w:left="643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Kulturowy przymus tłumienia uczuć i emocji jako doświadczenie tradycyjnej męskości;</w:t>
      </w:r>
    </w:p>
    <w:p w:rsidR="00CB59A2" w:rsidRDefault="00930B06">
      <w:pPr>
        <w:widowControl w:val="0"/>
        <w:numPr>
          <w:ilvl w:val="0"/>
          <w:numId w:val="1"/>
        </w:numPr>
        <w:spacing w:after="0"/>
        <w:ind w:left="643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Analiza tekstowych reprezentacji trudnych stanów emocjonalnych wywołanych kryzysem męskości i ich negatywnych konsekwencji, jak depresja, alkoholizm, narkomania, prze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moc, przestępczość, samobójstwo itp.</w:t>
      </w:r>
    </w:p>
    <w:p w:rsidR="00CB59A2" w:rsidRDefault="00930B06">
      <w:pPr>
        <w:widowControl w:val="0"/>
        <w:numPr>
          <w:ilvl w:val="0"/>
          <w:numId w:val="1"/>
        </w:numPr>
        <w:spacing w:after="0"/>
        <w:ind w:left="643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Formy męskiej wrażliwości;</w:t>
      </w:r>
    </w:p>
    <w:p w:rsidR="00CB59A2" w:rsidRDefault="00930B06">
      <w:pPr>
        <w:widowControl w:val="0"/>
        <w:numPr>
          <w:ilvl w:val="0"/>
          <w:numId w:val="1"/>
        </w:numPr>
        <w:spacing w:after="0"/>
        <w:ind w:left="643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Sposoby wyrażania męskiej emocjonalności: uniwersalizm i ponadczasowość czy historyczne i geograficzne uwarunkowania; emocjonalne obszary </w:t>
      </w:r>
      <w:proofErr w:type="spellStart"/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geokulturowe</w:t>
      </w:r>
      <w:proofErr w:type="spellEnd"/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 (słowiańskie, germańskie, środkowoeuropej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skie itp.);</w:t>
      </w:r>
    </w:p>
    <w:p w:rsidR="00CB59A2" w:rsidRDefault="00930B06">
      <w:pPr>
        <w:widowControl w:val="0"/>
        <w:numPr>
          <w:ilvl w:val="0"/>
          <w:numId w:val="1"/>
        </w:numPr>
        <w:spacing w:after="0"/>
        <w:ind w:left="643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Niepokoje (niezadowolenie) współczesnej kultury zachodniej/globalnej uwarunkowane płcią;</w:t>
      </w:r>
    </w:p>
    <w:p w:rsidR="00CB59A2" w:rsidRDefault="00930B06">
      <w:pPr>
        <w:widowControl w:val="0"/>
        <w:numPr>
          <w:ilvl w:val="0"/>
          <w:numId w:val="1"/>
        </w:numPr>
        <w:spacing w:after="0"/>
        <w:ind w:left="643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Żal, urazy, resentyment jako dyspozycje emocjonalne związane z upokorzeniem: rasowym, etnicznym, klasowym; geopolityczne odcienie resentymentu;</w:t>
      </w:r>
    </w:p>
    <w:p w:rsidR="00CB59A2" w:rsidRDefault="00930B06">
      <w:pPr>
        <w:widowControl w:val="0"/>
        <w:numPr>
          <w:ilvl w:val="0"/>
          <w:numId w:val="1"/>
        </w:numPr>
        <w:spacing w:after="0"/>
        <w:ind w:left="643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Elementy po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etyki afektywnej; emocje a gatunki literackie (tragedia odpowiadająca smutkowi, strachowi i złości; komedia – radości i zaskoczeniu; satyra – złości, wstrętowi, pogardzie). </w:t>
      </w:r>
    </w:p>
    <w:p w:rsidR="00CB59A2" w:rsidRDefault="00CB59A2">
      <w:pPr>
        <w:widowControl w:val="0"/>
        <w:spacing w:after="0"/>
        <w:ind w:firstLine="709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</w:p>
    <w:p w:rsidR="00CB59A2" w:rsidRDefault="00930B06">
      <w:pPr>
        <w:widowControl w:val="0"/>
        <w:spacing w:after="0"/>
        <w:ind w:firstLine="709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Liczymy na Państwa udział i będziemy wdzięczni za inne aspekty tematu.</w:t>
      </w:r>
    </w:p>
    <w:p w:rsidR="00CB59A2" w:rsidRDefault="00CB59A2">
      <w:pPr>
        <w:widowControl w:val="0"/>
        <w:spacing w:after="0"/>
        <w:ind w:firstLine="709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</w:p>
    <w:p w:rsidR="00CB59A2" w:rsidRDefault="00930B06">
      <w:pPr>
        <w:widowControl w:val="0"/>
        <w:spacing w:after="0"/>
        <w:ind w:firstLine="709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Język kon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ferencji – języki słowiańskie, język angielski, język niemiecki.</w:t>
      </w:r>
    </w:p>
    <w:p w:rsidR="00CB59A2" w:rsidRDefault="00CB59A2">
      <w:pPr>
        <w:widowControl w:val="0"/>
        <w:spacing w:after="0"/>
        <w:ind w:firstLine="709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</w:p>
    <w:p w:rsidR="00CB59A2" w:rsidRDefault="00CB59A2">
      <w:pPr>
        <w:widowControl w:val="0"/>
        <w:spacing w:after="0"/>
        <w:ind w:left="5663" w:firstLine="709"/>
        <w:jc w:val="both"/>
        <w:rPr>
          <w:rFonts w:ascii="Cambria" w:eastAsia="SimSun" w:hAnsi="Cambria" w:cs="Mangal"/>
          <w:b/>
          <w:kern w:val="3"/>
          <w:sz w:val="26"/>
          <w:szCs w:val="26"/>
          <w:lang w:eastAsia="zh-CN" w:bidi="hi-IN"/>
        </w:rPr>
      </w:pPr>
    </w:p>
    <w:p w:rsidR="00CB59A2" w:rsidRDefault="00930B06">
      <w:pPr>
        <w:widowControl w:val="0"/>
        <w:spacing w:after="0"/>
        <w:ind w:left="5663" w:firstLine="709"/>
        <w:jc w:val="both"/>
        <w:rPr>
          <w:rFonts w:ascii="Cambria" w:eastAsia="SimSun" w:hAnsi="Cambria" w:cs="Mangal"/>
          <w:b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b/>
          <w:kern w:val="3"/>
          <w:sz w:val="26"/>
          <w:szCs w:val="26"/>
          <w:lang w:eastAsia="zh-CN" w:bidi="hi-IN"/>
        </w:rPr>
        <w:t>Komitet organizacyjny</w:t>
      </w:r>
    </w:p>
    <w:p w:rsidR="00CB59A2" w:rsidRDefault="00CB59A2">
      <w:pPr>
        <w:spacing w:after="0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</w:p>
    <w:p w:rsidR="00CB59A2" w:rsidRDefault="00930B06">
      <w:pPr>
        <w:spacing w:after="0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>
        <w:rPr>
          <w:rFonts w:ascii="Cambria" w:eastAsia="Times New Roman" w:hAnsi="Cambria"/>
          <w:sz w:val="26"/>
          <w:szCs w:val="26"/>
          <w:lang w:val="sk-SK" w:eastAsia="pl-PL"/>
        </w:rPr>
        <w:t>prof. Martin Golema (UMB, Banská Bystrica)</w:t>
      </w:r>
    </w:p>
    <w:p w:rsidR="00CB59A2" w:rsidRDefault="00930B06">
      <w:pPr>
        <w:spacing w:after="0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>
        <w:rPr>
          <w:rFonts w:ascii="Cambria" w:eastAsia="Times New Roman" w:hAnsi="Cambria"/>
          <w:sz w:val="26"/>
          <w:szCs w:val="26"/>
          <w:lang w:val="sk-SK" w:eastAsia="pl-PL"/>
        </w:rPr>
        <w:t>dr Ivan Jančovič (UMB, Banská Bystrica)</w:t>
      </w:r>
    </w:p>
    <w:p w:rsidR="00CB59A2" w:rsidRDefault="00930B06">
      <w:pPr>
        <w:spacing w:after="0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>
        <w:rPr>
          <w:rFonts w:ascii="Cambria" w:eastAsia="Times New Roman" w:hAnsi="Cambria"/>
          <w:sz w:val="26"/>
          <w:szCs w:val="26"/>
          <w:lang w:val="sk-SK" w:eastAsia="pl-PL"/>
        </w:rPr>
        <w:t>dr Eva Pršová (UMB, Banská Bystrica)</w:t>
      </w:r>
    </w:p>
    <w:p w:rsidR="00CB59A2" w:rsidRDefault="00930B06">
      <w:pPr>
        <w:spacing w:after="0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>
        <w:rPr>
          <w:rFonts w:ascii="Cambria" w:eastAsia="Times New Roman" w:hAnsi="Cambria"/>
          <w:sz w:val="26"/>
          <w:szCs w:val="26"/>
          <w:lang w:val="sk-SK" w:eastAsia="pl-PL"/>
        </w:rPr>
        <w:t>dr Martina Kubealaková (UMB, Banská Bystrica)</w:t>
      </w:r>
    </w:p>
    <w:p w:rsidR="00CB59A2" w:rsidRDefault="00930B06">
      <w:pPr>
        <w:spacing w:after="0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>
        <w:rPr>
          <w:rFonts w:ascii="Cambria" w:eastAsia="Times New Roman" w:hAnsi="Cambria"/>
          <w:sz w:val="26"/>
          <w:szCs w:val="26"/>
          <w:lang w:val="sk-SK" w:eastAsia="pl-PL"/>
        </w:rPr>
        <w:t>mgr Eva Dudáková (UMB, Banská Bystrica)</w:t>
      </w:r>
    </w:p>
    <w:p w:rsidR="00CB59A2" w:rsidRDefault="00930B06">
      <w:pPr>
        <w:spacing w:after="0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>
        <w:rPr>
          <w:rFonts w:ascii="Cambria" w:eastAsia="Times New Roman" w:hAnsi="Cambria"/>
          <w:sz w:val="26"/>
          <w:szCs w:val="26"/>
          <w:lang w:val="sk-SK" w:eastAsia="pl-PL"/>
        </w:rPr>
        <w:t>dr hab. Danuta Szymonik (IKRiBL, Siedlce)</w:t>
      </w:r>
    </w:p>
    <w:p w:rsidR="00CB59A2" w:rsidRDefault="00930B06">
      <w:pPr>
        <w:spacing w:after="0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>
        <w:rPr>
          <w:rFonts w:ascii="Cambria" w:eastAsia="Times New Roman" w:hAnsi="Cambria"/>
          <w:sz w:val="26"/>
          <w:szCs w:val="26"/>
          <w:lang w:val="sk-SK" w:eastAsia="pl-PL"/>
        </w:rPr>
        <w:t>dr Oksana Blashkiv (UwS)</w:t>
      </w:r>
    </w:p>
    <w:p w:rsidR="00CB59A2" w:rsidRDefault="00930B06">
      <w:pPr>
        <w:spacing w:after="0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>
        <w:rPr>
          <w:rFonts w:ascii="Cambria" w:eastAsia="Times New Roman" w:hAnsi="Cambria"/>
          <w:sz w:val="26"/>
          <w:szCs w:val="26"/>
          <w:lang w:val="sk-SK" w:eastAsia="pl-PL"/>
        </w:rPr>
        <w:t>dr Aldona Borkowska (UwS)</w:t>
      </w:r>
    </w:p>
    <w:p w:rsidR="00CB59A2" w:rsidRDefault="00930B06">
      <w:pPr>
        <w:spacing w:after="0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>
        <w:rPr>
          <w:rFonts w:ascii="Cambria" w:eastAsia="Times New Roman" w:hAnsi="Cambria"/>
          <w:sz w:val="26"/>
          <w:szCs w:val="26"/>
          <w:lang w:val="sk-SK" w:eastAsia="pl-PL"/>
        </w:rPr>
        <w:t>dr Ewa Kozak (UwS)</w:t>
      </w:r>
    </w:p>
    <w:p w:rsidR="00CB59A2" w:rsidRDefault="00930B06">
      <w:pPr>
        <w:spacing w:after="0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>
        <w:rPr>
          <w:rFonts w:ascii="Cambria" w:eastAsia="Times New Roman" w:hAnsi="Cambria"/>
          <w:sz w:val="26"/>
          <w:szCs w:val="26"/>
          <w:lang w:val="sk-SK" w:eastAsia="pl-PL"/>
        </w:rPr>
        <w:t>dr Walentyna Krupowies (UwS)</w:t>
      </w:r>
    </w:p>
    <w:p w:rsidR="00CB59A2" w:rsidRDefault="00930B06">
      <w:pPr>
        <w:spacing w:after="0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>
        <w:rPr>
          <w:rFonts w:ascii="Cambria" w:eastAsia="Times New Roman" w:hAnsi="Cambria"/>
          <w:sz w:val="26"/>
          <w:szCs w:val="26"/>
          <w:lang w:val="sk-SK" w:eastAsia="pl-PL"/>
        </w:rPr>
        <w:t>dr Adriana Pogoda-Kołodziejak (UwS)</w:t>
      </w:r>
    </w:p>
    <w:p w:rsidR="00CB59A2" w:rsidRDefault="00930B06">
      <w:pPr>
        <w:spacing w:after="0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>
        <w:rPr>
          <w:rFonts w:ascii="Cambria" w:eastAsia="Times New Roman" w:hAnsi="Cambria"/>
          <w:sz w:val="26"/>
          <w:szCs w:val="26"/>
          <w:lang w:val="sk-SK" w:eastAsia="pl-PL"/>
        </w:rPr>
        <w:t>dr Piotr Prachnio (UwS)</w:t>
      </w:r>
    </w:p>
    <w:p w:rsidR="00CB59A2" w:rsidRDefault="00CB59A2">
      <w:pPr>
        <w:widowControl w:val="0"/>
        <w:spacing w:after="0"/>
        <w:jc w:val="both"/>
        <w:rPr>
          <w:rFonts w:ascii="Cambria" w:eastAsia="SimSun" w:hAnsi="Cambria" w:cs="Mangal"/>
          <w:kern w:val="3"/>
          <w:sz w:val="28"/>
          <w:szCs w:val="28"/>
          <w:lang w:eastAsia="zh-CN" w:bidi="hi-IN"/>
        </w:rPr>
      </w:pPr>
    </w:p>
    <w:p w:rsidR="00CB59A2" w:rsidRDefault="00930B06">
      <w:pPr>
        <w:widowControl w:val="0"/>
        <w:spacing w:after="0"/>
        <w:ind w:firstLine="709"/>
        <w:jc w:val="center"/>
        <w:rPr>
          <w:rFonts w:ascii="Cambria" w:eastAsia="SimSun" w:hAnsi="Cambria" w:cs="Mangal"/>
          <w:kern w:val="3"/>
          <w:sz w:val="28"/>
          <w:szCs w:val="28"/>
          <w:lang w:eastAsia="zh-CN" w:bidi="hi-IN"/>
        </w:rPr>
      </w:pPr>
      <w:r>
        <w:rPr>
          <w:rFonts w:ascii="Cambria" w:eastAsia="SimSun" w:hAnsi="Cambria" w:cs="Mangal"/>
          <w:kern w:val="3"/>
          <w:sz w:val="28"/>
          <w:szCs w:val="28"/>
          <w:lang w:eastAsia="zh-CN" w:bidi="hi-IN"/>
        </w:rPr>
        <w:lastRenderedPageBreak/>
        <w:t xml:space="preserve">Zgłoszenie </w:t>
      </w:r>
      <w:r>
        <w:rPr>
          <w:rFonts w:ascii="Cambria" w:eastAsia="SimSun" w:hAnsi="Cambria" w:cs="Mangal"/>
          <w:kern w:val="3"/>
          <w:sz w:val="28"/>
          <w:szCs w:val="28"/>
          <w:lang w:eastAsia="zh-CN" w:bidi="hi-IN"/>
        </w:rPr>
        <w:t>uczestnictwa w konferencji</w:t>
      </w:r>
    </w:p>
    <w:p w:rsidR="00CB59A2" w:rsidRDefault="00CB59A2">
      <w:pPr>
        <w:widowControl w:val="0"/>
        <w:spacing w:after="0"/>
        <w:ind w:firstLine="709"/>
        <w:jc w:val="both"/>
        <w:rPr>
          <w:rFonts w:ascii="Cambria" w:eastAsia="SimSun" w:hAnsi="Cambria" w:cs="Mangal"/>
          <w:kern w:val="3"/>
          <w:sz w:val="24"/>
          <w:szCs w:val="24"/>
          <w:lang w:eastAsia="zh-CN" w:bidi="hi-IN"/>
        </w:rPr>
      </w:pPr>
    </w:p>
    <w:p w:rsidR="00CB59A2" w:rsidRDefault="00930B06">
      <w:pPr>
        <w:widowControl w:val="0"/>
        <w:spacing w:after="0"/>
        <w:ind w:firstLine="709"/>
        <w:jc w:val="center"/>
        <w:rPr>
          <w:rFonts w:ascii="Cambria" w:eastAsia="SimSun" w:hAnsi="Cambria" w:cs="Mangal"/>
          <w:b/>
          <w:kern w:val="3"/>
          <w:sz w:val="32"/>
          <w:szCs w:val="32"/>
          <w:lang w:eastAsia="zh-CN" w:bidi="hi-IN"/>
        </w:rPr>
      </w:pPr>
      <w:r>
        <w:rPr>
          <w:rFonts w:ascii="Cambria" w:eastAsia="SimSun" w:hAnsi="Cambria" w:cs="Mangal"/>
          <w:b/>
          <w:kern w:val="3"/>
          <w:sz w:val="32"/>
          <w:szCs w:val="32"/>
          <w:lang w:eastAsia="zh-CN" w:bidi="hi-IN"/>
        </w:rPr>
        <w:t>MĘŻCZYŹNI I (ICH) EMOCJE</w:t>
      </w:r>
    </w:p>
    <w:p w:rsidR="00CB59A2" w:rsidRDefault="00930B06">
      <w:pPr>
        <w:widowControl w:val="0"/>
        <w:spacing w:after="0"/>
        <w:ind w:firstLine="709"/>
        <w:jc w:val="center"/>
        <w:rPr>
          <w:rFonts w:ascii="Cambria" w:eastAsia="SimSun" w:hAnsi="Cambria" w:cs="Mangal"/>
          <w:b/>
          <w:kern w:val="3"/>
          <w:sz w:val="32"/>
          <w:szCs w:val="32"/>
          <w:lang w:eastAsia="zh-CN" w:bidi="hi-IN"/>
        </w:rPr>
      </w:pPr>
      <w:r>
        <w:rPr>
          <w:rFonts w:ascii="Cambria" w:eastAsia="SimSun" w:hAnsi="Cambria" w:cs="Mangal"/>
          <w:b/>
          <w:kern w:val="3"/>
          <w:sz w:val="32"/>
          <w:szCs w:val="32"/>
          <w:lang w:eastAsia="zh-CN" w:bidi="hi-IN"/>
        </w:rPr>
        <w:t>W LITERATURZE, KULTURZE I JĘZYKU</w:t>
      </w:r>
    </w:p>
    <w:p w:rsidR="00CB59A2" w:rsidRDefault="00CB59A2">
      <w:pPr>
        <w:widowControl w:val="0"/>
        <w:spacing w:after="0"/>
        <w:ind w:firstLine="709"/>
        <w:jc w:val="both"/>
        <w:rPr>
          <w:rFonts w:ascii="Cambria" w:eastAsia="SimSun" w:hAnsi="Cambria" w:cs="Mangal"/>
          <w:kern w:val="3"/>
          <w:sz w:val="24"/>
          <w:szCs w:val="24"/>
          <w:lang w:eastAsia="zh-CN" w:bidi="hi-IN"/>
        </w:rPr>
      </w:pPr>
    </w:p>
    <w:p w:rsidR="00CB59A2" w:rsidRDefault="00930B06">
      <w:pPr>
        <w:widowControl w:val="0"/>
        <w:spacing w:after="0"/>
        <w:ind w:firstLine="709"/>
        <w:jc w:val="center"/>
        <w:rPr>
          <w:rFonts w:ascii="Cambria" w:eastAsia="SimSun" w:hAnsi="Cambria" w:cs="Mangal"/>
          <w:b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b/>
          <w:kern w:val="3"/>
          <w:sz w:val="26"/>
          <w:szCs w:val="26"/>
          <w:lang w:eastAsia="zh-CN" w:bidi="hi-IN"/>
        </w:rPr>
        <w:t>3 września 2024 r,, Bańska Szczawnica</w:t>
      </w:r>
    </w:p>
    <w:p w:rsidR="00CB59A2" w:rsidRDefault="00CB59A2">
      <w:pPr>
        <w:widowControl w:val="0"/>
        <w:spacing w:after="0"/>
        <w:ind w:firstLine="709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</w:p>
    <w:p w:rsidR="00CB59A2" w:rsidRDefault="00930B06">
      <w:pPr>
        <w:widowControl w:val="0"/>
        <w:spacing w:after="0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Imię i nazwisko: 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ab/>
        <w:t>……………………………………………………………..……...............</w:t>
      </w:r>
    </w:p>
    <w:p w:rsidR="00CB59A2" w:rsidRDefault="00930B06">
      <w:pPr>
        <w:widowControl w:val="0"/>
        <w:spacing w:after="0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Tytuł/stopień: 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ab/>
        <w:t>………………………………………………………………..……………</w:t>
      </w:r>
    </w:p>
    <w:p w:rsidR="00CB59A2" w:rsidRDefault="00930B06">
      <w:pPr>
        <w:widowControl w:val="0"/>
        <w:spacing w:after="0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Organizacja: 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………………………………………………………………..……………</w:t>
      </w:r>
    </w:p>
    <w:p w:rsidR="00CB59A2" w:rsidRDefault="00930B06">
      <w:pPr>
        <w:widowControl w:val="0"/>
        <w:spacing w:after="0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E-mail: 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ab/>
        <w:t>……………………………………………………………..……...............</w:t>
      </w:r>
    </w:p>
    <w:p w:rsidR="00CB59A2" w:rsidRDefault="00930B06">
      <w:pPr>
        <w:widowControl w:val="0"/>
        <w:spacing w:after="0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Adres do korespondencji: ……………………………………………………………..……...............</w:t>
      </w:r>
    </w:p>
    <w:p w:rsidR="00CB59A2" w:rsidRDefault="00930B06">
      <w:pPr>
        <w:widowControl w:val="0"/>
        <w:spacing w:after="0"/>
        <w:jc w:val="both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Tytuł referatu: 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ab/>
        <w:t>……………………………………………………………..……………….</w:t>
      </w:r>
    </w:p>
    <w:p w:rsidR="00CB59A2" w:rsidRDefault="00930B06">
      <w:pPr>
        <w:widowControl w:val="0"/>
        <w:spacing w:after="0"/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Streszczenie wystąpienia </w:t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>……………………………………………………………..……...............</w:t>
      </w:r>
    </w:p>
    <w:p w:rsidR="00CB59A2" w:rsidRDefault="00930B06">
      <w:pPr>
        <w:widowControl w:val="0"/>
        <w:spacing w:after="0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(maks. 1500 znaków): 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ab/>
        <w:t>………………………………………………………………..……............</w:t>
      </w:r>
    </w:p>
    <w:p w:rsidR="00CB59A2" w:rsidRDefault="00930B06">
      <w:pPr>
        <w:widowControl w:val="0"/>
        <w:spacing w:after="0"/>
        <w:ind w:left="2831"/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>……………………………………………………………..……...............</w:t>
      </w:r>
    </w:p>
    <w:p w:rsidR="00CB59A2" w:rsidRDefault="00930B06">
      <w:pPr>
        <w:widowControl w:val="0"/>
        <w:spacing w:after="0"/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  <w:t>……………………………………………………………..……...............</w:t>
      </w:r>
    </w:p>
    <w:p w:rsidR="00CB59A2" w:rsidRDefault="00930B06">
      <w:pPr>
        <w:widowControl w:val="0"/>
        <w:spacing w:after="0"/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  <w:t>……………………………………………………………..……...............</w:t>
      </w:r>
    </w:p>
    <w:p w:rsidR="00CB59A2" w:rsidRDefault="00930B06">
      <w:pPr>
        <w:widowControl w:val="0"/>
        <w:spacing w:after="0"/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  <w:t>………………………</w:t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>……………………………………..……...............</w:t>
      </w:r>
    </w:p>
    <w:p w:rsidR="00CB59A2" w:rsidRDefault="00930B06">
      <w:pPr>
        <w:widowControl w:val="0"/>
        <w:spacing w:after="0"/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  <w:t>……………………………………………………………..……...............</w:t>
      </w:r>
    </w:p>
    <w:p w:rsidR="00CB59A2" w:rsidRDefault="00CB59A2">
      <w:pPr>
        <w:widowControl w:val="0"/>
        <w:spacing w:after="0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</w:p>
    <w:p w:rsidR="00CB59A2" w:rsidRDefault="00930B06">
      <w:pPr>
        <w:widowControl w:val="0"/>
        <w:spacing w:after="0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Słowa kluczowe </w:t>
      </w:r>
    </w:p>
    <w:p w:rsidR="00CB59A2" w:rsidRDefault="00930B06">
      <w:pPr>
        <w:widowControl w:val="0"/>
        <w:spacing w:after="0"/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w języku wystąpienia:</w:t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 xml:space="preserve"> </w:t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  <w:t>……………………………………………………………..……...............</w:t>
      </w:r>
    </w:p>
    <w:p w:rsidR="00CB59A2" w:rsidRDefault="00930B06">
      <w:pPr>
        <w:widowControl w:val="0"/>
        <w:spacing w:after="0"/>
      </w:pPr>
      <w:proofErr w:type="spellStart"/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Key</w:t>
      </w:r>
      <w:proofErr w:type="spellEnd"/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 </w:t>
      </w:r>
      <w:proofErr w:type="spellStart"/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words</w:t>
      </w:r>
      <w:proofErr w:type="spellEnd"/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:</w:t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 xml:space="preserve"> </w:t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</w: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ab/>
        <w:t>……………………………………………………………..……...............</w:t>
      </w:r>
    </w:p>
    <w:p w:rsidR="00CB59A2" w:rsidRDefault="00CB59A2">
      <w:pPr>
        <w:widowControl w:val="0"/>
        <w:spacing w:after="0"/>
        <w:ind w:firstLine="709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</w:p>
    <w:p w:rsidR="00CB59A2" w:rsidRDefault="00930B06">
      <w:pPr>
        <w:widowControl w:val="0"/>
        <w:spacing w:after="0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Opłata konferencyjna: 100 euro/os.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 – obejmuje koszty rejestracji, opłaty pocztowe, koszty publikacji, poczęstunek. </w:t>
      </w:r>
    </w:p>
    <w:p w:rsidR="00CB59A2" w:rsidRDefault="00930B06">
      <w:pPr>
        <w:widowControl w:val="0"/>
        <w:spacing w:after="0"/>
        <w:rPr>
          <w:rFonts w:ascii="Cambria" w:eastAsia="SimSun" w:hAnsi="Cambria" w:cs="Mangal"/>
          <w:b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b/>
          <w:kern w:val="3"/>
          <w:sz w:val="26"/>
          <w:szCs w:val="26"/>
          <w:lang w:eastAsia="zh-CN" w:bidi="hi-IN"/>
        </w:rPr>
        <w:t>Informacja o płatności:</w:t>
      </w:r>
    </w:p>
    <w:p w:rsidR="00CB59A2" w:rsidRDefault="00930B06">
      <w:pPr>
        <w:widowControl w:val="0"/>
        <w:spacing w:after="0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IBAN: SK75 8180 0000 0070 0009 5590</w:t>
      </w:r>
    </w:p>
    <w:p w:rsidR="00CB59A2" w:rsidRDefault="00930B06">
      <w:pPr>
        <w:widowControl w:val="0"/>
        <w:spacing w:after="0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SWIFT: SPRSSKBA</w:t>
      </w:r>
    </w:p>
    <w:p w:rsidR="00CB59A2" w:rsidRDefault="00930B06">
      <w:pPr>
        <w:widowControl w:val="0"/>
        <w:spacing w:after="0"/>
      </w:pPr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>Variabilný symbol: 103398</w:t>
      </w:r>
    </w:p>
    <w:p w:rsidR="00CB59A2" w:rsidRDefault="00930B06">
      <w:pPr>
        <w:widowControl w:val="0"/>
        <w:spacing w:after="0"/>
      </w:pPr>
      <w:r>
        <w:rPr>
          <w:rFonts w:ascii="Cambria" w:eastAsia="SimSun" w:hAnsi="Cambria" w:cs="Mangal"/>
          <w:b/>
          <w:kern w:val="3"/>
          <w:sz w:val="26"/>
          <w:szCs w:val="26"/>
          <w:lang w:eastAsia="zh-CN" w:bidi="hi-IN"/>
        </w:rPr>
        <w:t>Tytuł przelewu: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 Imię i nazwisko, tytuł konferencji</w:t>
      </w:r>
    </w:p>
    <w:p w:rsidR="00CB59A2" w:rsidRDefault="00930B06">
      <w:pPr>
        <w:widowControl w:val="0"/>
        <w:spacing w:after="0"/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Termin płatności: </w:t>
      </w:r>
      <w:r>
        <w:rPr>
          <w:rFonts w:ascii="Cambria" w:eastAsia="SimSun" w:hAnsi="Cambria" w:cs="Mangal"/>
          <w:b/>
          <w:kern w:val="3"/>
          <w:sz w:val="26"/>
          <w:szCs w:val="26"/>
          <w:lang w:eastAsia="zh-CN" w:bidi="hi-IN"/>
        </w:rPr>
        <w:t xml:space="preserve">do </w:t>
      </w:r>
      <w:r>
        <w:rPr>
          <w:rFonts w:ascii="Cambria" w:eastAsia="SimSun" w:hAnsi="Cambria" w:cs="Mangal"/>
          <w:b/>
          <w:kern w:val="3"/>
          <w:sz w:val="26"/>
          <w:szCs w:val="26"/>
          <w:lang w:eastAsia="zh-CN" w:bidi="hi-IN"/>
        </w:rPr>
        <w:t>30 maja 2024 r.</w:t>
      </w:r>
    </w:p>
    <w:p w:rsidR="00CB59A2" w:rsidRDefault="00CB59A2">
      <w:pPr>
        <w:widowControl w:val="0"/>
        <w:spacing w:after="0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</w:p>
    <w:p w:rsidR="00CB59A2" w:rsidRDefault="00930B06">
      <w:pPr>
        <w:widowControl w:val="0"/>
        <w:spacing w:after="0"/>
        <w:rPr>
          <w:rFonts w:ascii="Cambria" w:eastAsia="SimSun" w:hAnsi="Cambria" w:cs="Mangal"/>
          <w:kern w:val="3"/>
          <w:sz w:val="26"/>
          <w:szCs w:val="26"/>
          <w:lang w:eastAsia="zh-CN" w:bidi="hi-IN"/>
        </w:rPr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Zapraszamy do osobistego udziału i prezentacji, w szczególnych wypadkach </w:t>
      </w:r>
      <w:proofErr w:type="spellStart"/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mozliwy</w:t>
      </w:r>
      <w:proofErr w:type="spellEnd"/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 będzie także udział online.</w:t>
      </w:r>
    </w:p>
    <w:p w:rsidR="00CB59A2" w:rsidRDefault="00930B06">
      <w:pPr>
        <w:widowControl w:val="0"/>
        <w:spacing w:after="0"/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Termin nadsyłania pracy do publikacji (w formie artykułu naukowego) – 20 listopada 2024 roku.</w:t>
      </w:r>
      <w:r>
        <w:rPr>
          <w:rFonts w:ascii="Cambria" w:eastAsia="SimSun" w:hAnsi="Cambria" w:cs="Mangal"/>
          <w:b/>
          <w:kern w:val="3"/>
          <w:sz w:val="26"/>
          <w:szCs w:val="26"/>
          <w:lang w:eastAsia="zh-CN" w:bidi="hi-IN"/>
        </w:rPr>
        <w:t xml:space="preserve"> </w:t>
      </w:r>
    </w:p>
    <w:p w:rsidR="00CB59A2" w:rsidRDefault="00930B06">
      <w:pPr>
        <w:widowControl w:val="0"/>
        <w:spacing w:after="0"/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Zgłoszenie udziału w międzynarodowe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j konferencji naukowej prosimy przesyłać do </w:t>
      </w:r>
      <w:r>
        <w:rPr>
          <w:rFonts w:ascii="Cambria" w:eastAsia="SimSun" w:hAnsi="Cambria" w:cs="Mangal"/>
          <w:b/>
          <w:kern w:val="3"/>
          <w:sz w:val="26"/>
          <w:szCs w:val="26"/>
          <w:lang w:eastAsia="zh-CN" w:bidi="hi-IN"/>
        </w:rPr>
        <w:t xml:space="preserve">30 maja 2024 r. na adres: </w:t>
      </w:r>
      <w:hyperlink r:id="rId12" w:history="1">
        <w:r>
          <w:rPr>
            <w:rStyle w:val="Hipercze"/>
            <w:rFonts w:ascii="Cambria" w:eastAsia="SimSun" w:hAnsi="Cambria" w:cs="Mangal"/>
            <w:b/>
            <w:kern w:val="3"/>
            <w:sz w:val="26"/>
            <w:szCs w:val="26"/>
            <w:lang w:eastAsia="zh-CN" w:bidi="hi-IN"/>
          </w:rPr>
          <w:t>martina.kubealakova@umb.sk</w:t>
        </w:r>
      </w:hyperlink>
      <w:r>
        <w:rPr>
          <w:rFonts w:ascii="Cambria" w:eastAsia="SimSun" w:hAnsi="Cambria" w:cs="Mangal"/>
          <w:b/>
          <w:kern w:val="3"/>
          <w:sz w:val="26"/>
          <w:szCs w:val="26"/>
          <w:lang w:eastAsia="zh-CN" w:bidi="hi-IN"/>
        </w:rPr>
        <w:t xml:space="preserve"> 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 </w:t>
      </w:r>
    </w:p>
    <w:p w:rsidR="00CB59A2" w:rsidRDefault="00930B06">
      <w:pPr>
        <w:widowControl w:val="0"/>
        <w:spacing w:after="0"/>
      </w:pP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>Po rozpatrzeniu zgłoszeń prześlemy Państwu informację o programie i możliwościach zakwaterowania. Gościć n</w:t>
      </w:r>
      <w:r>
        <w:rPr>
          <w:rFonts w:ascii="Cambria" w:eastAsia="SimSun" w:hAnsi="Cambria" w:cs="Mangal"/>
          <w:kern w:val="3"/>
          <w:sz w:val="26"/>
          <w:szCs w:val="26"/>
          <w:lang w:eastAsia="zh-CN" w:bidi="hi-IN"/>
        </w:rPr>
        <w:t xml:space="preserve">as będzie </w:t>
      </w:r>
      <w:hyperlink r:id="rId13" w:history="1">
        <w:r>
          <w:rPr>
            <w:rStyle w:val="Hipercze"/>
            <w:rFonts w:ascii="Cambria" w:eastAsia="SimSun" w:hAnsi="Cambria" w:cs="Mangal"/>
            <w:kern w:val="3"/>
            <w:sz w:val="26"/>
            <w:szCs w:val="26"/>
            <w:lang w:val="sk-SK" w:eastAsia="zh-CN" w:bidi="hi-IN"/>
          </w:rPr>
          <w:t>Súkromná hotelová akadémia</w:t>
        </w:r>
      </w:hyperlink>
      <w:r>
        <w:rPr>
          <w:rFonts w:ascii="Cambria" w:eastAsia="SimSun" w:hAnsi="Cambria" w:cs="Mangal"/>
          <w:kern w:val="3"/>
          <w:sz w:val="26"/>
          <w:szCs w:val="26"/>
          <w:lang w:val="sk-SK" w:eastAsia="zh-CN" w:bidi="hi-IN"/>
        </w:rPr>
        <w:t>.</w:t>
      </w:r>
    </w:p>
    <w:sectPr w:rsidR="00CB59A2">
      <w:headerReference w:type="default" r:id="rId14"/>
      <w:footerReference w:type="default" r:id="rId15"/>
      <w:pgSz w:w="11906" w:h="16838"/>
      <w:pgMar w:top="720" w:right="720" w:bottom="242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06" w:rsidRDefault="00930B06">
      <w:pPr>
        <w:spacing w:after="0" w:line="240" w:lineRule="auto"/>
      </w:pPr>
      <w:r>
        <w:separator/>
      </w:r>
    </w:p>
  </w:endnote>
  <w:endnote w:type="continuationSeparator" w:id="0">
    <w:p w:rsidR="00930B06" w:rsidRDefault="0093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0F1" w:rsidRDefault="00930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06" w:rsidRDefault="00930B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30B06" w:rsidRDefault="00930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0F1" w:rsidRDefault="00930B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18B6"/>
    <w:multiLevelType w:val="multilevel"/>
    <w:tmpl w:val="8A7A0538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59A2"/>
    <w:rsid w:val="00002B48"/>
    <w:rsid w:val="00930B06"/>
    <w:rsid w:val="00CB59A2"/>
    <w:rsid w:val="00E4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Bezodstpw">
    <w:name w:val="No Spacing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Bezodstpw">
    <w:name w:val="No Spacing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ha.s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rtina.kubealakova@umb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UPH</cp:lastModifiedBy>
  <cp:revision>2</cp:revision>
  <dcterms:created xsi:type="dcterms:W3CDTF">2024-04-22T08:12:00Z</dcterms:created>
  <dcterms:modified xsi:type="dcterms:W3CDTF">2024-04-22T08:12:00Z</dcterms:modified>
</cp:coreProperties>
</file>